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A428">
      <w:pPr>
        <w:jc w:val="right"/>
        <w:rPr>
          <w:rFonts w:hint="eastAsia" w:eastAsia="宋体"/>
          <w:b/>
          <w:lang w:val="en-US" w:eastAsia="zh-CN"/>
        </w:rPr>
      </w:pPr>
      <w:r>
        <w:rPr>
          <w:lang w:val="zh-CN"/>
        </w:rPr>
        <w:t>表号：</w:t>
      </w:r>
      <w:r>
        <w:t>BDKY</w:t>
      </w:r>
      <w:r>
        <w:rPr>
          <w:lang w:val="zh-CN"/>
        </w:rPr>
        <w:t>/GL</w:t>
      </w:r>
      <w:r>
        <w:t xml:space="preserve"> 1</w:t>
      </w:r>
      <w:r>
        <w:rPr>
          <w:rFonts w:hint="eastAsia"/>
        </w:rPr>
        <w:t>95</w:t>
      </w:r>
      <w:r>
        <w:rPr>
          <w:lang w:val="zh-CN"/>
        </w:rPr>
        <w:t>-20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A</w:t>
      </w:r>
    </w:p>
    <w:p w14:paraId="664E1121">
      <w:pPr>
        <w:spacing w:line="380" w:lineRule="exact"/>
        <w:ind w:left="240" w:leftChars="-295" w:right="-360" w:rightChars="-150" w:hanging="948" w:hangingChars="295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保定市科源检测认证集团有限公司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0FD8182F">
      <w:pPr>
        <w:spacing w:line="380" w:lineRule="exact"/>
        <w:ind w:left="240" w:leftChars="-295" w:right="-360" w:rightChars="-150" w:hanging="948" w:hangingChars="295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钢结构紧固标准件检测委托合同单 </w:t>
      </w:r>
    </w:p>
    <w:p w14:paraId="2C0AD21B">
      <w:pPr>
        <w:ind w:left="-74" w:leftChars="-31" w:right="-360" w:rightChars="-150" w:firstLine="10" w:firstLineChars="5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21"/>
          <w:szCs w:val="21"/>
        </w:rPr>
        <w:t>委托编号：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sz w:val="21"/>
          <w:szCs w:val="21"/>
        </w:rPr>
        <w:t xml:space="preserve">      试验编号：</w:t>
      </w:r>
    </w:p>
    <w:tbl>
      <w:tblPr>
        <w:tblStyle w:val="4"/>
        <w:tblW w:w="109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688"/>
        <w:gridCol w:w="1200"/>
        <w:gridCol w:w="475"/>
        <w:gridCol w:w="2881"/>
        <w:gridCol w:w="295"/>
        <w:gridCol w:w="760"/>
        <w:gridCol w:w="489"/>
        <w:gridCol w:w="1113"/>
        <w:gridCol w:w="2659"/>
      </w:tblGrid>
      <w:tr w14:paraId="1C24E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03B8CC8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委托方填写</w:t>
            </w: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14:paraId="760E611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工程代号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 w14:paraId="1BFF4AB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706B7E9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工程名称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 w14:paraId="4A473BC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1D857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75960CFE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14:paraId="2BECC24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委托单位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 w14:paraId="29E0BC2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2A4A586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施工单位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 w14:paraId="5CD9A3A3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BA8C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53385FB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14:paraId="48D3E78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建设单位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 w14:paraId="697E5713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5879866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见证单位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 w14:paraId="4724FD1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06A16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6C37860C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14:paraId="432DF41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见证人及证号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 w14:paraId="40F7A306">
            <w:pPr>
              <w:rPr>
                <w:rFonts w:ascii="仿宋_GB2312"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1A9BC93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工程地址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 w14:paraId="04BE44B5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545E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0E621B5F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14:paraId="26A79B5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单位地址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 w14:paraId="3D96265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492F6EE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 w14:paraId="082F1CB0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1B996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242D7F07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14:paraId="74CCFF3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检验类别</w:t>
            </w:r>
          </w:p>
        </w:tc>
        <w:tc>
          <w:tcPr>
            <w:tcW w:w="8672" w:type="dxa"/>
            <w:gridSpan w:val="7"/>
            <w:tcBorders>
              <w:tl2br w:val="nil"/>
              <w:tr2bl w:val="nil"/>
            </w:tcBorders>
            <w:vAlign w:val="center"/>
          </w:tcPr>
          <w:p w14:paraId="5F0CDCAE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□委托检验□见证送检□抽样检测□内部质控/实验室间比对□能力验证□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</w:t>
            </w:r>
          </w:p>
        </w:tc>
      </w:tr>
      <w:tr w14:paraId="7C50B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7E9E2D13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vAlign w:val="center"/>
          </w:tcPr>
          <w:p w14:paraId="1F09F27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样品</w:t>
            </w:r>
          </w:p>
          <w:p w14:paraId="27750E9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信息</w:t>
            </w: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14:paraId="4D8F4E97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样品名称或技术服务事项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14:paraId="42356D08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1"/>
                <w:szCs w:val="21"/>
              </w:rPr>
              <w:t>高强度大六角头螺栓连接副□扭剪型高强度螺栓连接副□</w:t>
            </w:r>
          </w:p>
        </w:tc>
      </w:tr>
      <w:tr w14:paraId="7B871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12159B4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76F4FC07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14:paraId="371D05A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规格型号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 w14:paraId="64FC1B71">
            <w:pPr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6B78DD2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性能等级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 w14:paraId="75CE5159">
            <w:pPr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0481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3CE026E2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6B19F7A4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14:paraId="4EE8874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生产厂家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 w14:paraId="7703A6B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5B80588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产品批号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 w14:paraId="4891EB6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2F21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5EE3B767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145C25FC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14:paraId="708A2C6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出厂日期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 w14:paraId="2E0B889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53ED039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使用部位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 w14:paraId="7C2B457F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3F82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14AF7FC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2DD5CC1D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14:paraId="7711D00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代表批量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 w14:paraId="489F5CC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784FA04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样品数量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 w14:paraId="564B2E58">
            <w:pPr>
              <w:ind w:firstLine="210" w:firstLineChars="10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60E40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1BAC9F55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0243FDDE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14:paraId="4A0D4DC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样品保存条件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14:paraId="0563AB98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□常温库房 □常温堆场 □标准养护 □自然养护 □干燥 □其他</w:t>
            </w:r>
          </w:p>
        </w:tc>
      </w:tr>
      <w:tr w14:paraId="25AA9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7272586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5D5ED696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14:paraId="1CEAABA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样品处理方式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14:paraId="7667B889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□由检测单位废弃     □由委托单位取回</w:t>
            </w:r>
          </w:p>
        </w:tc>
      </w:tr>
      <w:tr w14:paraId="68548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59B4A1FF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vAlign w:val="center"/>
          </w:tcPr>
          <w:p w14:paraId="7B1252F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检验要求</w:t>
            </w:r>
          </w:p>
        </w:tc>
        <w:tc>
          <w:tcPr>
            <w:tcW w:w="167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65DB26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□委托本公司选定检验标准</w:t>
            </w:r>
          </w:p>
          <w:p w14:paraId="761D665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□仅提供测试数据不作结论</w:t>
            </w: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</w:tcPr>
          <w:p w14:paraId="05B0729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检验项目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</w:tcPr>
          <w:p w14:paraId="254FF28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检验方法标准</w:t>
            </w:r>
          </w:p>
        </w:tc>
      </w:tr>
      <w:tr w14:paraId="29C1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05C5B171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4E8826F0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F8F304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14:paraId="68DCEE6B">
            <w:pPr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□扭矩系数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 w14:paraId="7D51BD09">
            <w:pPr>
              <w:spacing w:line="240" w:lineRule="exact"/>
              <w:jc w:val="both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□GB/T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1231-2024</w:t>
            </w:r>
          </w:p>
          <w:p w14:paraId="54956BAD">
            <w:pPr>
              <w:spacing w:line="24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□GB 50205-2020</w:t>
            </w:r>
          </w:p>
        </w:tc>
      </w:tr>
      <w:tr w14:paraId="6BA16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4DE78391"/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2358F2AC"/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4793C16"/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14:paraId="5CAB1AE8">
            <w:pPr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□紧固轴力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 w14:paraId="5086E128">
            <w:pPr>
              <w:spacing w:line="24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□GB 50205-2020</w:t>
            </w:r>
          </w:p>
          <w:p w14:paraId="104D81F9">
            <w:pPr>
              <w:spacing w:line="24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1"/>
                <w:szCs w:val="21"/>
              </w:rPr>
              <w:t>GB/T 3632-2008</w:t>
            </w:r>
          </w:p>
        </w:tc>
      </w:tr>
      <w:tr w14:paraId="5687D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27EC647E">
            <w:pPr>
              <w:jc w:val="both"/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4E9FDED9">
            <w:pPr>
              <w:jc w:val="both"/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B612D60">
            <w:pPr>
              <w:jc w:val="both"/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14:paraId="3BD14A16">
            <w:pPr>
              <w:spacing w:line="24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1"/>
                <w:szCs w:val="21"/>
              </w:rPr>
              <w:t>洛氏硬度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 w14:paraId="7F9751A3">
            <w:pPr>
              <w:spacing w:line="24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□GB/T 230.1-2018</w:t>
            </w:r>
          </w:p>
          <w:p w14:paraId="09E66B4B">
            <w:pPr>
              <w:spacing w:line="24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□GB/T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1231-2024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</w:p>
        </w:tc>
      </w:tr>
      <w:tr w14:paraId="74F16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73B1A77B">
            <w:pPr>
              <w:jc w:val="both"/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21936704">
            <w:pPr>
              <w:jc w:val="both"/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803CE27">
            <w:pPr>
              <w:jc w:val="both"/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14:paraId="573122E4">
            <w:pPr>
              <w:spacing w:line="24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□最小拉力载荷 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 w14:paraId="79CE4960">
            <w:pPr>
              <w:spacing w:line="240" w:lineRule="exact"/>
              <w:ind w:left="210" w:hanging="210" w:hangingChars="10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GB 50205-2020  </w:t>
            </w:r>
          </w:p>
        </w:tc>
      </w:tr>
      <w:tr w14:paraId="589FA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452B418F">
            <w:pPr>
              <w:jc w:val="both"/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24271A0F">
            <w:pPr>
              <w:jc w:val="both"/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502782D">
            <w:pPr>
              <w:jc w:val="both"/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14:paraId="133FA4B1">
            <w:pPr>
              <w:spacing w:line="24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□紧固件抗拉强度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 w14:paraId="0D47FD6C">
            <w:pPr>
              <w:spacing w:line="240" w:lineRule="exact"/>
              <w:ind w:left="210" w:hanging="210" w:hangingChars="10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GB/T 3098.1-2010</w:t>
            </w:r>
          </w:p>
        </w:tc>
      </w:tr>
      <w:tr w14:paraId="4A3D4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752A3FEC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37FDEA70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5247C9A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14:paraId="43670B90">
            <w:pPr>
              <w:ind w:left="1470" w:hanging="1470" w:hangingChars="7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检验项目选定：□由本公司依据样品选定检测项目            □按协议项目</w:t>
            </w:r>
          </w:p>
        </w:tc>
      </w:tr>
      <w:tr w14:paraId="511C6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5B1B959F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5462188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7ABC47E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14:paraId="2195AD3B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检验判定标准： </w:t>
            </w:r>
          </w:p>
        </w:tc>
      </w:tr>
      <w:tr w14:paraId="7C391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2F7B78E2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vAlign w:val="center"/>
          </w:tcPr>
          <w:p w14:paraId="7B6BEC9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报告交付</w:t>
            </w: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14:paraId="0C07B26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交付方式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 w14:paraId="5AF046C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□自取  □快递</w:t>
            </w: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 w14:paraId="2EBCA3E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报告份数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14:paraId="0A2164E2">
            <w:pPr>
              <w:ind w:firstLine="315" w:firstLineChars="15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□4份     □  份</w:t>
            </w:r>
          </w:p>
        </w:tc>
      </w:tr>
      <w:tr w14:paraId="0FB05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24FD0076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 w14:paraId="7960759D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14:paraId="3769FDD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协议交付日期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 w14:paraId="5B99F5B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 w14:paraId="23416B9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检测/技术服务费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14:paraId="3AA243EB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元，□已交 □未交  </w:t>
            </w:r>
          </w:p>
        </w:tc>
      </w:tr>
      <w:tr w14:paraId="095F3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540DBBD5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5B6C519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备注</w:t>
            </w:r>
          </w:p>
        </w:tc>
        <w:tc>
          <w:tcPr>
            <w:tcW w:w="9872" w:type="dxa"/>
            <w:gridSpan w:val="8"/>
            <w:tcBorders>
              <w:tl2br w:val="nil"/>
              <w:tr2bl w:val="nil"/>
            </w:tcBorders>
            <w:vAlign w:val="center"/>
          </w:tcPr>
          <w:p w14:paraId="7A452275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310C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38" w:type="dxa"/>
            <w:gridSpan w:val="4"/>
            <w:tcBorders>
              <w:tl2br w:val="nil"/>
              <w:tr2bl w:val="nil"/>
            </w:tcBorders>
            <w:vAlign w:val="center"/>
          </w:tcPr>
          <w:p w14:paraId="4B4BBB0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样品状态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14:paraId="718B08C0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□表面光洁，无裂纹、毛刺、浮锈和影响使用的凹陷、划伤    </w:t>
            </w:r>
          </w:p>
          <w:p w14:paraId="5C2BE14F"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□异常，异常状态描述：</w:t>
            </w:r>
          </w:p>
        </w:tc>
      </w:tr>
      <w:tr w14:paraId="4810D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38" w:type="dxa"/>
            <w:gridSpan w:val="4"/>
            <w:tcBorders>
              <w:tl2br w:val="nil"/>
              <w:tr2bl w:val="nil"/>
            </w:tcBorders>
            <w:vAlign w:val="center"/>
          </w:tcPr>
          <w:p w14:paraId="10CD043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委托人签名及证号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 w14:paraId="53C4EAEE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 w14:paraId="09B9815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受理人签名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14:paraId="6714E21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6E9E9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38" w:type="dxa"/>
            <w:gridSpan w:val="4"/>
            <w:tcBorders>
              <w:tl2br w:val="nil"/>
              <w:tr2bl w:val="nil"/>
            </w:tcBorders>
            <w:vAlign w:val="center"/>
          </w:tcPr>
          <w:p w14:paraId="3BA87A1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委托日期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 w14:paraId="1A0B275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 w14:paraId="5FEF2F9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受理日期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14:paraId="55CC155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1BBDC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14:paraId="5F11E33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说明</w:t>
            </w:r>
          </w:p>
        </w:tc>
        <w:tc>
          <w:tcPr>
            <w:tcW w:w="9872" w:type="dxa"/>
            <w:gridSpan w:val="8"/>
            <w:tcBorders>
              <w:tl2br w:val="nil"/>
              <w:tr2bl w:val="nil"/>
            </w:tcBorders>
            <w:vAlign w:val="center"/>
          </w:tcPr>
          <w:p w14:paraId="401FB48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、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。9、本公司联系地址：保定市乐凯北大街4001号为未科技园3号楼一层101室，电话：0312-3150555/3160555，邮编：071000。</w:t>
            </w:r>
          </w:p>
        </w:tc>
      </w:tr>
    </w:tbl>
    <w:p w14:paraId="009BAC86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NDgzNWI2OTg5YTdkODM3MDY4NTJjN2E2ZWMxZTQifQ=="/>
  </w:docVars>
  <w:rsids>
    <w:rsidRoot w:val="6CA51BE9"/>
    <w:rsid w:val="00043CB2"/>
    <w:rsid w:val="00430B3B"/>
    <w:rsid w:val="00600533"/>
    <w:rsid w:val="006D2603"/>
    <w:rsid w:val="00A507E9"/>
    <w:rsid w:val="00AE60E2"/>
    <w:rsid w:val="18A95282"/>
    <w:rsid w:val="22256625"/>
    <w:rsid w:val="22F75878"/>
    <w:rsid w:val="23D360E0"/>
    <w:rsid w:val="29E159CF"/>
    <w:rsid w:val="30490FD2"/>
    <w:rsid w:val="37655522"/>
    <w:rsid w:val="3B034FC7"/>
    <w:rsid w:val="466049FF"/>
    <w:rsid w:val="56B35DD3"/>
    <w:rsid w:val="58E72203"/>
    <w:rsid w:val="5E9A7004"/>
    <w:rsid w:val="5FD817C8"/>
    <w:rsid w:val="6CA51BE9"/>
    <w:rsid w:val="6D535020"/>
    <w:rsid w:val="704D3AAC"/>
    <w:rsid w:val="705F5385"/>
    <w:rsid w:val="71763503"/>
    <w:rsid w:val="766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871</Words>
  <Characters>1004</Characters>
  <Lines>3</Lines>
  <Paragraphs>2</Paragraphs>
  <TotalTime>207</TotalTime>
  <ScaleCrop>false</ScaleCrop>
  <LinksUpToDate>false</LinksUpToDate>
  <CharactersWithSpaces>1115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2018-08-23T03:59:00Z</dcterms:created>
  <dc:creator>遇见</dc:creator>
  <cp:lastModifiedBy>阿正</cp:lastModifiedBy>
  <cp:lastPrinted>2022-07-14T07:07:00Z</cp:lastPrinted>
  <dcterms:modified xsi:type="dcterms:W3CDTF">2025-03-29T01:28:12Z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E39EB1CEBCC542D5877BAACA237E23F5_13</vt:lpwstr>
  </property>
  <property fmtid="{D5CDD505-2E9C-101B-9397-08002B2CF9AE}" pid="4" name="KSOTemplateDocerSaveRecord">
    <vt:lpwstr>eyJoZGlkIjoiOTE5ZDFiZGEwM2FmMWY4NjhiOTA4NmUzOTdkZmI0MzUiLCJ1c2VySWQiOiI0OTAxODQ3MDEifQ==</vt:lpwstr>
  </property>
</Properties>
</file>