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E9" w:rsidRDefault="00032224">
      <w:pPr>
        <w:jc w:val="right"/>
        <w:rPr>
          <w:b/>
        </w:rPr>
      </w:pPr>
      <w:r>
        <w:rPr>
          <w:lang w:val="zh-CN"/>
        </w:rPr>
        <w:t>表号：</w:t>
      </w:r>
      <w:r>
        <w:t>BDKY</w:t>
      </w:r>
      <w:r>
        <w:rPr>
          <w:lang w:val="zh-CN"/>
        </w:rPr>
        <w:t>/GL</w:t>
      </w:r>
      <w:r>
        <w:t xml:space="preserve"> 1</w:t>
      </w:r>
      <w:r>
        <w:rPr>
          <w:rFonts w:hint="eastAsia"/>
        </w:rPr>
        <w:t>95</w:t>
      </w:r>
      <w:r>
        <w:rPr>
          <w:lang w:val="zh-CN"/>
        </w:rPr>
        <w:t>-20</w:t>
      </w:r>
      <w:r>
        <w:rPr>
          <w:rFonts w:hint="eastAsia"/>
        </w:rPr>
        <w:t>20</w:t>
      </w:r>
    </w:p>
    <w:p w:rsidR="00DE51E9" w:rsidRDefault="00032224" w:rsidP="00C8074C">
      <w:pPr>
        <w:spacing w:line="0" w:lineRule="atLeast"/>
        <w:ind w:leftChars="-295" w:left="240" w:rightChars="-150" w:right="-360" w:hangingChars="295" w:hanging="948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保定市科源检测认证集团有限公司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:rsidR="00DE51E9" w:rsidRDefault="0007590A" w:rsidP="0007590A">
      <w:pPr>
        <w:spacing w:line="0" w:lineRule="atLeast"/>
        <w:ind w:leftChars="-295" w:left="240" w:rightChars="-150" w:right="-360" w:hangingChars="295" w:hanging="948"/>
        <w:jc w:val="center"/>
        <w:rPr>
          <w:rFonts w:ascii="仿宋" w:eastAsia="仿宋" w:hAnsi="仿宋" w:cs="仿宋"/>
          <w:b/>
          <w:bCs/>
          <w:sz w:val="32"/>
          <w:szCs w:val="32"/>
        </w:rPr>
      </w:pPr>
      <w:proofErr w:type="gramStart"/>
      <w:r w:rsidRPr="0007590A">
        <w:rPr>
          <w:rFonts w:ascii="仿宋" w:eastAsia="仿宋" w:hAnsi="仿宋" w:cs="仿宋" w:hint="eastAsia"/>
          <w:b/>
          <w:sz w:val="32"/>
          <w:szCs w:val="32"/>
        </w:rPr>
        <w:t>承插型盘扣式</w:t>
      </w:r>
      <w:proofErr w:type="gramEnd"/>
      <w:r w:rsidRPr="0007590A">
        <w:rPr>
          <w:rFonts w:ascii="仿宋" w:eastAsia="仿宋" w:hAnsi="仿宋" w:cs="仿宋" w:hint="eastAsia"/>
          <w:b/>
          <w:sz w:val="32"/>
          <w:szCs w:val="32"/>
        </w:rPr>
        <w:t>钢管</w:t>
      </w:r>
      <w:r>
        <w:rPr>
          <w:rFonts w:ascii="仿宋" w:eastAsia="仿宋" w:hAnsi="仿宋" w:cs="仿宋" w:hint="eastAsia"/>
          <w:b/>
          <w:sz w:val="32"/>
          <w:szCs w:val="32"/>
        </w:rPr>
        <w:t>支架构件</w:t>
      </w:r>
      <w:r w:rsidR="00032224" w:rsidRPr="003259B9">
        <w:rPr>
          <w:rFonts w:ascii="仿宋" w:eastAsia="仿宋" w:hAnsi="仿宋" w:cs="仿宋" w:hint="eastAsia"/>
          <w:b/>
          <w:sz w:val="32"/>
          <w:szCs w:val="32"/>
        </w:rPr>
        <w:t>检测委托合同单</w:t>
      </w:r>
      <w:r w:rsidR="00032224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:rsidR="00DE51E9" w:rsidRDefault="00032224">
      <w:pPr>
        <w:ind w:leftChars="-31" w:left="-74" w:rightChars="-150" w:right="-360" w:firstLineChars="5" w:firstLine="1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21"/>
          <w:szCs w:val="21"/>
        </w:rPr>
        <w:t>委托编号：</w:t>
      </w:r>
      <w:r w:rsidR="00BB3468">
        <w:rPr>
          <w:rFonts w:ascii="仿宋_GB2312" w:eastAsia="仿宋_GB2312" w:hint="eastAsia"/>
          <w:sz w:val="21"/>
          <w:szCs w:val="21"/>
        </w:rPr>
        <w:t xml:space="preserve">               </w:t>
      </w:r>
      <w:r w:rsidR="005D5BB7">
        <w:rPr>
          <w:rFonts w:ascii="仿宋_GB2312" w:eastAsia="仿宋_GB2312" w:hint="eastAsia"/>
          <w:sz w:val="21"/>
          <w:szCs w:val="21"/>
        </w:rPr>
        <w:t xml:space="preserve"> </w:t>
      </w:r>
      <w:r w:rsidR="00BB3468">
        <w:rPr>
          <w:rFonts w:ascii="仿宋_GB2312" w:eastAsia="仿宋_GB2312" w:hint="eastAsia"/>
          <w:sz w:val="21"/>
          <w:szCs w:val="21"/>
        </w:rPr>
        <w:t xml:space="preserve">   </w:t>
      </w:r>
      <w:r w:rsidR="005D5BB7">
        <w:rPr>
          <w:rFonts w:ascii="仿宋_GB2312" w:eastAsia="仿宋_GB2312" w:hint="eastAsia"/>
          <w:sz w:val="21"/>
          <w:szCs w:val="21"/>
        </w:rPr>
        <w:t xml:space="preserve"> </w:t>
      </w:r>
      <w:r w:rsidR="00A777DB">
        <w:rPr>
          <w:rFonts w:ascii="仿宋_GB2312" w:eastAsia="仿宋_GB2312" w:hint="eastAsia"/>
          <w:sz w:val="21"/>
          <w:szCs w:val="21"/>
        </w:rPr>
        <w:t xml:space="preserve">     </w:t>
      </w:r>
      <w:r>
        <w:rPr>
          <w:rFonts w:ascii="仿宋_GB2312" w:eastAsia="仿宋_GB2312" w:hint="eastAsia"/>
          <w:sz w:val="21"/>
          <w:szCs w:val="21"/>
        </w:rPr>
        <w:t xml:space="preserve">   试验编号：</w:t>
      </w:r>
      <w:r w:rsidR="00BB3468">
        <w:rPr>
          <w:rFonts w:ascii="仿宋_GB2312" w:eastAsia="仿宋_GB2312" w:hint="eastAsia"/>
          <w:sz w:val="21"/>
          <w:szCs w:val="21"/>
        </w:rPr>
        <w:t xml:space="preserve">            </w:t>
      </w:r>
      <w:r w:rsidR="006B03C2">
        <w:rPr>
          <w:rFonts w:ascii="仿宋_GB2312" w:eastAsia="仿宋_GB2312" w:hint="eastAsia"/>
          <w:sz w:val="21"/>
          <w:szCs w:val="21"/>
        </w:rPr>
        <w:t xml:space="preserve">    </w:t>
      </w:r>
      <w:r w:rsidR="005D5BB7">
        <w:rPr>
          <w:rFonts w:ascii="仿宋_GB2312" w:eastAsia="仿宋_GB2312" w:hint="eastAsia"/>
          <w:sz w:val="21"/>
          <w:szCs w:val="21"/>
        </w:rPr>
        <w:t xml:space="preserve">     </w:t>
      </w:r>
      <w:r w:rsidR="003259B9">
        <w:rPr>
          <w:rFonts w:ascii="仿宋_GB2312" w:eastAsia="仿宋_GB2312" w:hint="eastAsia"/>
          <w:sz w:val="21"/>
          <w:szCs w:val="21"/>
        </w:rPr>
        <w:t xml:space="preserve">           日期：</w:t>
      </w:r>
      <w:r w:rsidR="00BB3468">
        <w:rPr>
          <w:rFonts w:ascii="仿宋_GB2312" w:eastAsia="仿宋_GB2312" w:hint="eastAsia"/>
          <w:sz w:val="21"/>
          <w:szCs w:val="21"/>
        </w:rPr>
        <w:t xml:space="preserve"> </w:t>
      </w:r>
    </w:p>
    <w:tbl>
      <w:tblPr>
        <w:tblW w:w="109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5"/>
        <w:gridCol w:w="688"/>
        <w:gridCol w:w="1200"/>
        <w:gridCol w:w="475"/>
        <w:gridCol w:w="2881"/>
        <w:gridCol w:w="275"/>
        <w:gridCol w:w="780"/>
        <w:gridCol w:w="496"/>
        <w:gridCol w:w="1106"/>
        <w:gridCol w:w="2659"/>
      </w:tblGrid>
      <w:tr w:rsidR="00DE51E9" w:rsidTr="00A777DB">
        <w:trPr>
          <w:trHeight w:hRule="exact" w:val="813"/>
          <w:jc w:val="center"/>
        </w:trPr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:rsidR="00DE51E9" w:rsidRDefault="0003222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委托方填写</w:t>
            </w: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工程代号</w:t>
            </w:r>
          </w:p>
        </w:tc>
        <w:tc>
          <w:tcPr>
            <w:tcW w:w="3631" w:type="dxa"/>
            <w:gridSpan w:val="3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工程名称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E51E9" w:rsidTr="00A777DB">
        <w:trPr>
          <w:trHeight w:hRule="exact" w:val="418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委托单位</w:t>
            </w:r>
          </w:p>
        </w:tc>
        <w:tc>
          <w:tcPr>
            <w:tcW w:w="3631" w:type="dxa"/>
            <w:gridSpan w:val="3"/>
            <w:tcBorders>
              <w:tl2br w:val="nil"/>
              <w:tr2bl w:val="nil"/>
            </w:tcBorders>
            <w:vAlign w:val="center"/>
          </w:tcPr>
          <w:p w:rsidR="00DE51E9" w:rsidRPr="00351035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施工单位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E51E9" w:rsidTr="0007590A">
        <w:trPr>
          <w:trHeight w:hRule="exact" w:val="397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建设单位</w:t>
            </w:r>
          </w:p>
        </w:tc>
        <w:tc>
          <w:tcPr>
            <w:tcW w:w="3631" w:type="dxa"/>
            <w:gridSpan w:val="3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见证单位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E51E9" w:rsidTr="0007590A">
        <w:trPr>
          <w:trHeight w:hRule="exact" w:val="397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见证人及证号</w:t>
            </w:r>
          </w:p>
        </w:tc>
        <w:tc>
          <w:tcPr>
            <w:tcW w:w="3631" w:type="dxa"/>
            <w:gridSpan w:val="3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工程地址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E51E9" w:rsidTr="0007590A">
        <w:trPr>
          <w:trHeight w:hRule="exact" w:val="397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单位地址</w:t>
            </w:r>
          </w:p>
        </w:tc>
        <w:tc>
          <w:tcPr>
            <w:tcW w:w="3631" w:type="dxa"/>
            <w:gridSpan w:val="3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9E5C57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E51E9" w:rsidTr="00C8074C">
        <w:trPr>
          <w:trHeight w:hRule="exact" w:val="397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检验类别</w:t>
            </w:r>
          </w:p>
        </w:tc>
        <w:tc>
          <w:tcPr>
            <w:tcW w:w="8672" w:type="dxa"/>
            <w:gridSpan w:val="7"/>
            <w:tcBorders>
              <w:tl2br w:val="nil"/>
              <w:tr2bl w:val="nil"/>
            </w:tcBorders>
            <w:vAlign w:val="center"/>
          </w:tcPr>
          <w:p w:rsidR="00DE51E9" w:rsidRPr="00C8074C" w:rsidRDefault="004029D8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 w:rsidRPr="005A6C78">
              <w:rPr>
                <w:rFonts w:ascii="MS Mincho" w:eastAsia="MS Mincho" w:hAnsi="MS Mincho" w:cs="MS Mincho" w:hint="eastAsia"/>
                <w:sz w:val="18"/>
                <w:szCs w:val="18"/>
              </w:rPr>
              <w:t>☑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>委托检验□见证送检□抽样检测□</w:t>
            </w:r>
            <w:proofErr w:type="gramStart"/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>内部质</w:t>
            </w:r>
            <w:proofErr w:type="gramEnd"/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>控/实验室间比对□能力验证□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  <w:u w:val="single"/>
              </w:rPr>
              <w:t xml:space="preserve">            </w:t>
            </w:r>
          </w:p>
        </w:tc>
      </w:tr>
      <w:tr w:rsidR="0007590A" w:rsidTr="0007590A">
        <w:trPr>
          <w:trHeight w:val="665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07590A" w:rsidRDefault="0007590A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vAlign w:val="center"/>
          </w:tcPr>
          <w:p w:rsidR="0007590A" w:rsidRPr="00C8074C" w:rsidRDefault="0007590A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样品</w:t>
            </w:r>
          </w:p>
          <w:p w:rsidR="0007590A" w:rsidRPr="00C8074C" w:rsidRDefault="0007590A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信息</w:t>
            </w: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07590A" w:rsidRPr="00C8074C" w:rsidRDefault="0007590A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样品名称或技术服务事项</w:t>
            </w:r>
          </w:p>
        </w:tc>
        <w:tc>
          <w:tcPr>
            <w:tcW w:w="3156" w:type="dxa"/>
            <w:gridSpan w:val="2"/>
            <w:tcBorders>
              <w:tl2br w:val="nil"/>
              <w:tr2bl w:val="nil"/>
            </w:tcBorders>
            <w:vAlign w:val="center"/>
          </w:tcPr>
          <w:p w:rsidR="0007590A" w:rsidRPr="009B39F3" w:rsidRDefault="0007590A" w:rsidP="003259B9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 w:rsidRPr="009B39F3">
              <w:rPr>
                <w:rFonts w:ascii="仿宋_GB2312" w:eastAsia="仿宋_GB2312" w:hint="eastAsia"/>
                <w:sz w:val="18"/>
                <w:szCs w:val="18"/>
              </w:rPr>
              <w:t>承插型盘扣式</w:t>
            </w:r>
            <w:proofErr w:type="gramEnd"/>
            <w:r w:rsidRPr="009B39F3">
              <w:rPr>
                <w:rFonts w:ascii="仿宋_GB2312" w:eastAsia="仿宋_GB2312" w:hint="eastAsia"/>
                <w:sz w:val="18"/>
                <w:szCs w:val="18"/>
              </w:rPr>
              <w:t>钢管</w:t>
            </w:r>
            <w:r w:rsidR="00BF12A5">
              <w:rPr>
                <w:rFonts w:ascii="仿宋_GB2312" w:eastAsia="仿宋_GB2312" w:hint="eastAsia"/>
                <w:sz w:val="18"/>
                <w:szCs w:val="18"/>
              </w:rPr>
              <w:t>支架</w:t>
            </w:r>
            <w:r w:rsidR="009E5C57">
              <w:rPr>
                <w:rFonts w:ascii="仿宋_GB2312" w:eastAsia="仿宋_GB2312" w:hint="eastAsia"/>
                <w:sz w:val="18"/>
                <w:szCs w:val="18"/>
              </w:rPr>
              <w:t>构件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07590A" w:rsidRPr="009B39F3" w:rsidRDefault="0007590A" w:rsidP="003259B9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规格型号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 w:rsidR="0007590A" w:rsidRPr="009B39F3" w:rsidRDefault="0007590A" w:rsidP="003259B9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37465" w:rsidTr="0007590A">
        <w:trPr>
          <w:trHeight w:val="447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237465" w:rsidRDefault="00237465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237465" w:rsidRPr="00C8074C" w:rsidRDefault="00237465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237465" w:rsidRPr="00C8074C" w:rsidRDefault="00237465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生产厂家</w:t>
            </w:r>
          </w:p>
        </w:tc>
        <w:tc>
          <w:tcPr>
            <w:tcW w:w="3156" w:type="dxa"/>
            <w:gridSpan w:val="2"/>
            <w:tcBorders>
              <w:tl2br w:val="nil"/>
              <w:tr2bl w:val="nil"/>
            </w:tcBorders>
            <w:vAlign w:val="center"/>
          </w:tcPr>
          <w:p w:rsidR="00237465" w:rsidRPr="00C8074C" w:rsidRDefault="00237465" w:rsidP="00C8074C">
            <w:pPr>
              <w:spacing w:line="0" w:lineRule="atLeast"/>
              <w:ind w:firstLineChars="200"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237465" w:rsidRPr="00C8074C" w:rsidRDefault="00237465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产品批号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 w:rsidR="00237465" w:rsidRPr="00C8074C" w:rsidRDefault="00A777DB" w:rsidP="00CF7938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/</w:t>
            </w:r>
          </w:p>
        </w:tc>
      </w:tr>
      <w:tr w:rsidR="00DE51E9" w:rsidTr="0007590A">
        <w:trPr>
          <w:trHeight w:hRule="exact" w:val="431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出厂日期</w:t>
            </w:r>
          </w:p>
        </w:tc>
        <w:tc>
          <w:tcPr>
            <w:tcW w:w="3156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A777DB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使用部位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E51E9" w:rsidTr="0007590A">
        <w:trPr>
          <w:trHeight w:hRule="exact" w:val="424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6322F6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代表批量</w:t>
            </w:r>
          </w:p>
        </w:tc>
        <w:tc>
          <w:tcPr>
            <w:tcW w:w="3156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A777DB" w:rsidP="006322F6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/</w:t>
            </w:r>
            <w:r w:rsidR="006322F6">
              <w:rPr>
                <w:rFonts w:ascii="仿宋_GB2312" w:eastAsia="仿宋_GB2312" w:hint="eastAsia"/>
                <w:sz w:val="18"/>
                <w:szCs w:val="18"/>
              </w:rPr>
              <w:t>（件）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样品数量</w:t>
            </w:r>
          </w:p>
        </w:tc>
        <w:tc>
          <w:tcPr>
            <w:tcW w:w="376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5D5BB7" w:rsidRDefault="00A777DB" w:rsidP="005D5BB7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各8</w:t>
            </w:r>
            <w:r w:rsidR="005D5BB7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="006322F6" w:rsidRPr="005D5BB7">
              <w:rPr>
                <w:rFonts w:ascii="仿宋_GB2312" w:eastAsia="仿宋_GB2312" w:hint="eastAsia"/>
                <w:sz w:val="18"/>
                <w:szCs w:val="18"/>
              </w:rPr>
              <w:t>（件）</w:t>
            </w:r>
          </w:p>
        </w:tc>
      </w:tr>
      <w:tr w:rsidR="00DE51E9">
        <w:trPr>
          <w:trHeight w:val="303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样品保存条件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:rsidR="00DE51E9" w:rsidRPr="00C8074C" w:rsidRDefault="005D5BB7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>常温库房</w:t>
            </w: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>常温堆场</w:t>
            </w: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 xml:space="preserve">标准养护 </w:t>
            </w: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 xml:space="preserve">自然养护 </w:t>
            </w: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 xml:space="preserve">干燥 </w:t>
            </w: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>其他</w:t>
            </w:r>
          </w:p>
        </w:tc>
      </w:tr>
      <w:tr w:rsidR="00DE51E9">
        <w:trPr>
          <w:trHeight w:val="244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样品处理方式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:rsidR="00DE51E9" w:rsidRPr="00C8074C" w:rsidRDefault="005D5BB7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 xml:space="preserve">由检测单位废弃    </w:t>
            </w: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>由委托单位取回</w:t>
            </w:r>
          </w:p>
        </w:tc>
      </w:tr>
      <w:tr w:rsidR="00DE51E9">
        <w:trPr>
          <w:trHeight w:val="256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检验要求</w:t>
            </w:r>
          </w:p>
        </w:tc>
        <w:tc>
          <w:tcPr>
            <w:tcW w:w="167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DE51E9" w:rsidRPr="00C8074C" w:rsidRDefault="00A777DB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777DB">
              <w:rPr>
                <w:rFonts w:ascii="MS Mincho" w:eastAsia="MS Mincho" w:hAnsi="MS Mincho" w:cs="MS Mincho"/>
                <w:sz w:val="18"/>
                <w:szCs w:val="18"/>
              </w:rPr>
              <w:t>☑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>委托本公司选定检验标准</w:t>
            </w:r>
          </w:p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□仅提供测试数据不作结论</w:t>
            </w: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检验项目</w:t>
            </w:r>
          </w:p>
        </w:tc>
        <w:tc>
          <w:tcPr>
            <w:tcW w:w="4261" w:type="dxa"/>
            <w:gridSpan w:val="3"/>
            <w:tcBorders>
              <w:tl2br w:val="nil"/>
              <w:tr2bl w:val="nil"/>
            </w:tcBorders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检验方法标准</w:t>
            </w:r>
          </w:p>
        </w:tc>
      </w:tr>
      <w:tr w:rsidR="00064083" w:rsidTr="009B39F3">
        <w:trPr>
          <w:trHeight w:hRule="exact" w:val="471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064083" w:rsidRDefault="00064083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:rsidR="00064083" w:rsidRPr="00C8074C" w:rsidRDefault="00A777DB" w:rsidP="009B39F3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A777DB">
              <w:rPr>
                <w:rFonts w:ascii="MS Mincho" w:eastAsia="MS Mincho" w:hAnsi="MS Mincho" w:cs="MS Mincho"/>
                <w:sz w:val="18"/>
                <w:szCs w:val="18"/>
              </w:rPr>
              <w:t>☑</w:t>
            </w:r>
            <w:r w:rsidR="00064083">
              <w:rPr>
                <w:rFonts w:ascii="仿宋_GB2312" w:eastAsia="仿宋_GB2312" w:hint="eastAsia"/>
                <w:sz w:val="18"/>
                <w:szCs w:val="18"/>
              </w:rPr>
              <w:t>连接盘单侧抗剪强度</w:t>
            </w:r>
          </w:p>
        </w:tc>
        <w:tc>
          <w:tcPr>
            <w:tcW w:w="426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064083" w:rsidRPr="00C8074C" w:rsidRDefault="00A777DB" w:rsidP="009B39F3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A777DB">
              <w:rPr>
                <w:rFonts w:ascii="MS Mincho" w:eastAsia="MS Mincho" w:hAnsi="MS Mincho" w:cs="MS Mincho"/>
                <w:sz w:val="18"/>
                <w:szCs w:val="18"/>
              </w:rPr>
              <w:t>☑</w:t>
            </w:r>
            <w:r w:rsidR="00064083">
              <w:rPr>
                <w:rFonts w:ascii="仿宋_GB2312" w:eastAsia="仿宋_GB2312" w:hint="eastAsia"/>
                <w:sz w:val="18"/>
                <w:szCs w:val="18"/>
              </w:rPr>
              <w:t>J</w:t>
            </w:r>
            <w:r w:rsidR="00064083" w:rsidRPr="00C8074C">
              <w:rPr>
                <w:rFonts w:ascii="仿宋_GB2312" w:eastAsia="仿宋_GB2312" w:hint="eastAsia"/>
                <w:sz w:val="18"/>
                <w:szCs w:val="18"/>
              </w:rPr>
              <w:t>G</w:t>
            </w:r>
            <w:r w:rsidR="00064083">
              <w:rPr>
                <w:rFonts w:ascii="仿宋_GB2312" w:eastAsia="仿宋_GB2312" w:hint="eastAsia"/>
                <w:sz w:val="18"/>
                <w:szCs w:val="18"/>
              </w:rPr>
              <w:t>/T 503-201</w:t>
            </w:r>
            <w:r w:rsidR="00064083" w:rsidRPr="00C8074C">
              <w:rPr>
                <w:rFonts w:ascii="仿宋_GB2312" w:eastAsia="仿宋_GB2312" w:hint="eastAsia"/>
                <w:sz w:val="18"/>
                <w:szCs w:val="18"/>
              </w:rPr>
              <w:t>6</w:t>
            </w:r>
          </w:p>
          <w:p w:rsidR="00064083" w:rsidRPr="00C8074C" w:rsidRDefault="00064083" w:rsidP="00237465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64083" w:rsidTr="009B39F3">
        <w:trPr>
          <w:trHeight w:hRule="exact" w:val="422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064083" w:rsidRDefault="00064083"/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:rsidR="00064083" w:rsidRPr="00C8074C" w:rsidRDefault="00A777DB" w:rsidP="003259B9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A777DB">
              <w:rPr>
                <w:rFonts w:ascii="MS Mincho" w:eastAsia="MS Mincho" w:hAnsi="MS Mincho" w:cs="MS Mincho"/>
                <w:sz w:val="18"/>
                <w:szCs w:val="18"/>
              </w:rPr>
              <w:t>☑</w:t>
            </w:r>
            <w:r w:rsidR="00064083">
              <w:rPr>
                <w:rFonts w:ascii="仿宋_GB2312" w:eastAsia="仿宋_GB2312" w:hint="eastAsia"/>
                <w:sz w:val="18"/>
                <w:szCs w:val="18"/>
              </w:rPr>
              <w:t>连接盘双侧抗剪强度</w:t>
            </w:r>
          </w:p>
        </w:tc>
        <w:tc>
          <w:tcPr>
            <w:tcW w:w="4261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237465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64083" w:rsidTr="009B39F3">
        <w:trPr>
          <w:trHeight w:hRule="exact" w:val="414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064083" w:rsidRDefault="00064083">
            <w:pPr>
              <w:jc w:val="both"/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:rsidR="00064083" w:rsidRPr="00C8074C" w:rsidRDefault="00A777DB" w:rsidP="009B39F3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A777DB">
              <w:rPr>
                <w:rFonts w:ascii="MS Mincho" w:eastAsia="MS Mincho" w:hAnsi="MS Mincho" w:cs="MS Mincho"/>
                <w:sz w:val="18"/>
                <w:szCs w:val="18"/>
              </w:rPr>
              <w:t>☑</w:t>
            </w:r>
            <w:r w:rsidR="00064083">
              <w:rPr>
                <w:rFonts w:ascii="仿宋_GB2312" w:eastAsia="仿宋_GB2312" w:hint="eastAsia"/>
                <w:sz w:val="18"/>
                <w:szCs w:val="18"/>
              </w:rPr>
              <w:t>连接盘抗弯强度</w:t>
            </w:r>
            <w:r w:rsidR="00112569" w:rsidRPr="00112569">
              <w:rPr>
                <w:rFonts w:ascii="仿宋_GB2312" w:eastAsia="仿宋_GB2312" w:hint="eastAsia"/>
                <w:sz w:val="18"/>
                <w:szCs w:val="18"/>
              </w:rPr>
              <w:t>试</w:t>
            </w:r>
            <w:r w:rsidR="00064083">
              <w:rPr>
                <w:rFonts w:ascii="仿宋_GB2312" w:eastAsia="仿宋_GB2312" w:hint="eastAsia"/>
                <w:sz w:val="18"/>
                <w:szCs w:val="18"/>
              </w:rPr>
              <w:t>验</w:t>
            </w:r>
          </w:p>
        </w:tc>
        <w:tc>
          <w:tcPr>
            <w:tcW w:w="4261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237465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64083" w:rsidTr="009B39F3">
        <w:trPr>
          <w:trHeight w:hRule="exact" w:val="433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064083" w:rsidRDefault="00064083">
            <w:pPr>
              <w:jc w:val="both"/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:rsidR="00064083" w:rsidRPr="00C8074C" w:rsidRDefault="00A777DB" w:rsidP="003259B9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A777DB">
              <w:rPr>
                <w:rFonts w:ascii="MS Mincho" w:eastAsia="MS Mincho" w:hAnsi="MS Mincho" w:cs="MS Mincho"/>
                <w:sz w:val="18"/>
                <w:szCs w:val="18"/>
              </w:rPr>
              <w:t>☑</w:t>
            </w:r>
            <w:r w:rsidR="00064083">
              <w:rPr>
                <w:rFonts w:ascii="仿宋_GB2312" w:eastAsia="仿宋_GB2312" w:hint="eastAsia"/>
                <w:sz w:val="18"/>
                <w:szCs w:val="18"/>
              </w:rPr>
              <w:t>连接盘抗拉强度</w:t>
            </w:r>
            <w:r w:rsidR="00112569" w:rsidRPr="00112569">
              <w:rPr>
                <w:rFonts w:ascii="仿宋_GB2312" w:eastAsia="仿宋_GB2312" w:hint="eastAsia"/>
                <w:sz w:val="18"/>
                <w:szCs w:val="18"/>
              </w:rPr>
              <w:t>试</w:t>
            </w:r>
            <w:r w:rsidR="00064083">
              <w:rPr>
                <w:rFonts w:ascii="仿宋_GB2312" w:eastAsia="仿宋_GB2312" w:hint="eastAsia"/>
                <w:sz w:val="18"/>
                <w:szCs w:val="18"/>
              </w:rPr>
              <w:t>验</w:t>
            </w:r>
          </w:p>
        </w:tc>
        <w:tc>
          <w:tcPr>
            <w:tcW w:w="4261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237465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64083" w:rsidTr="009B39F3">
        <w:trPr>
          <w:trHeight w:hRule="exact" w:val="425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064083" w:rsidRDefault="00064083">
            <w:pPr>
              <w:jc w:val="both"/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:rsidR="00064083" w:rsidRPr="00C8074C" w:rsidRDefault="00A777DB" w:rsidP="009B39F3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A777DB">
              <w:rPr>
                <w:rFonts w:ascii="MS Mincho" w:eastAsia="MS Mincho" w:hAnsi="MS Mincho" w:cs="MS Mincho"/>
                <w:sz w:val="18"/>
                <w:szCs w:val="18"/>
              </w:rPr>
              <w:t>☑</w:t>
            </w:r>
            <w:r w:rsidR="00064083">
              <w:rPr>
                <w:rFonts w:ascii="仿宋_GB2312" w:eastAsia="仿宋_GB2312" w:hint="eastAsia"/>
                <w:sz w:val="18"/>
                <w:szCs w:val="18"/>
              </w:rPr>
              <w:t>连接盘内侧环焊缝抗剪强度</w:t>
            </w:r>
          </w:p>
        </w:tc>
        <w:tc>
          <w:tcPr>
            <w:tcW w:w="4261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237465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64083" w:rsidTr="009B39F3">
        <w:trPr>
          <w:trHeight w:hRule="exact" w:val="417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064083" w:rsidRDefault="00064083">
            <w:pPr>
              <w:jc w:val="both"/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C8074C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936" w:type="dxa"/>
            <w:gridSpan w:val="3"/>
            <w:tcBorders>
              <w:tl2br w:val="nil"/>
              <w:tr2bl w:val="nil"/>
            </w:tcBorders>
            <w:vAlign w:val="center"/>
          </w:tcPr>
          <w:p w:rsidR="00064083" w:rsidRPr="00C8074C" w:rsidRDefault="00A777DB" w:rsidP="009B39F3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A777DB">
              <w:rPr>
                <w:rFonts w:ascii="MS Mincho" w:eastAsia="MS Mincho" w:hAnsi="MS Mincho" w:cs="MS Mincho"/>
                <w:sz w:val="18"/>
                <w:szCs w:val="18"/>
              </w:rPr>
              <w:t>☑</w:t>
            </w:r>
            <w:r w:rsidR="00064083">
              <w:rPr>
                <w:rFonts w:ascii="仿宋_GB2312" w:eastAsia="仿宋_GB2312" w:hint="eastAsia"/>
                <w:sz w:val="18"/>
                <w:szCs w:val="18"/>
              </w:rPr>
              <w:t>可调</w:t>
            </w:r>
            <w:proofErr w:type="gramStart"/>
            <w:r w:rsidR="00064083">
              <w:rPr>
                <w:rFonts w:ascii="仿宋_GB2312" w:eastAsia="仿宋_GB2312" w:hint="eastAsia"/>
                <w:sz w:val="18"/>
                <w:szCs w:val="18"/>
              </w:rPr>
              <w:t>托撑和</w:t>
            </w:r>
            <w:proofErr w:type="gramEnd"/>
            <w:r w:rsidR="00064083">
              <w:rPr>
                <w:rFonts w:ascii="仿宋_GB2312" w:eastAsia="仿宋_GB2312" w:hint="eastAsia"/>
                <w:sz w:val="18"/>
                <w:szCs w:val="18"/>
              </w:rPr>
              <w:t>可调底座抗压强度</w:t>
            </w:r>
          </w:p>
        </w:tc>
        <w:tc>
          <w:tcPr>
            <w:tcW w:w="4261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064083" w:rsidRPr="00C8074C" w:rsidRDefault="00064083" w:rsidP="00237465">
            <w:pPr>
              <w:spacing w:line="0" w:lineRule="atLeast"/>
              <w:jc w:val="both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E51E9">
        <w:trPr>
          <w:trHeight w:val="233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ind w:left="1260" w:hangingChars="700" w:hanging="1260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检验项目选定：</w:t>
            </w:r>
            <w:r w:rsidR="00A777DB" w:rsidRPr="00A777DB">
              <w:rPr>
                <w:rFonts w:ascii="MS Mincho" w:eastAsia="MS Mincho" w:hAnsi="MS Mincho" w:cs="MS Mincho"/>
                <w:sz w:val="18"/>
                <w:szCs w:val="18"/>
              </w:rPr>
              <w:t>☑</w:t>
            </w:r>
            <w:r w:rsidRPr="00C8074C">
              <w:rPr>
                <w:rFonts w:ascii="仿宋_GB2312" w:eastAsia="仿宋_GB2312" w:hint="eastAsia"/>
                <w:sz w:val="18"/>
                <w:szCs w:val="18"/>
              </w:rPr>
              <w:t>由本公司依据样品选定检测项目            □按协议项目</w:t>
            </w:r>
          </w:p>
        </w:tc>
      </w:tr>
      <w:tr w:rsidR="00DE51E9">
        <w:trPr>
          <w:trHeight w:val="303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 xml:space="preserve">检验判定标准： </w:t>
            </w:r>
            <w:r w:rsidR="00A777DB">
              <w:rPr>
                <w:rFonts w:ascii="仿宋_GB2312" w:eastAsia="仿宋_GB2312" w:hint="eastAsia"/>
                <w:sz w:val="18"/>
                <w:szCs w:val="18"/>
              </w:rPr>
              <w:t>JG/T  503-2016</w:t>
            </w:r>
          </w:p>
        </w:tc>
      </w:tr>
      <w:tr w:rsidR="00DE51E9" w:rsidTr="00237465">
        <w:trPr>
          <w:trHeight w:hRule="exact" w:val="397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报告交付</w:t>
            </w: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交付方式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 w:rsidR="00DE51E9" w:rsidRPr="00C8074C" w:rsidRDefault="005D5BB7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 xml:space="preserve">自取  </w:t>
            </w: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>快递</w:t>
            </w: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报告份数</w:t>
            </w:r>
          </w:p>
        </w:tc>
        <w:tc>
          <w:tcPr>
            <w:tcW w:w="2659" w:type="dxa"/>
            <w:tcBorders>
              <w:tl2br w:val="nil"/>
              <w:tr2bl w:val="nil"/>
            </w:tcBorders>
          </w:tcPr>
          <w:p w:rsidR="00DE51E9" w:rsidRPr="00C8074C" w:rsidRDefault="005D5BB7" w:rsidP="00237465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 xml:space="preserve">4份    </w:t>
            </w: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 xml:space="preserve">  份</w:t>
            </w:r>
          </w:p>
        </w:tc>
      </w:tr>
      <w:tr w:rsidR="00DE51E9" w:rsidTr="00237465">
        <w:trPr>
          <w:trHeight w:hRule="exact" w:val="397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vMerge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协议交付日期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237465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检测/技术服务费</w:t>
            </w:r>
          </w:p>
        </w:tc>
        <w:tc>
          <w:tcPr>
            <w:tcW w:w="2659" w:type="dxa"/>
            <w:tcBorders>
              <w:tl2br w:val="nil"/>
              <w:tr2bl w:val="nil"/>
            </w:tcBorders>
          </w:tcPr>
          <w:p w:rsidR="00DE51E9" w:rsidRPr="00C8074C" w:rsidRDefault="00032224" w:rsidP="00237465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元，</w:t>
            </w:r>
            <w:r w:rsidR="005D5BB7"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Pr="00C8074C">
              <w:rPr>
                <w:rFonts w:ascii="仿宋_GB2312" w:eastAsia="仿宋_GB2312" w:hint="eastAsia"/>
                <w:sz w:val="18"/>
                <w:szCs w:val="18"/>
              </w:rPr>
              <w:t xml:space="preserve">已交 </w:t>
            </w:r>
            <w:r w:rsidR="005D5BB7"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Pr="00C8074C">
              <w:rPr>
                <w:rFonts w:ascii="仿宋_GB2312" w:eastAsia="仿宋_GB2312" w:hint="eastAsia"/>
                <w:sz w:val="18"/>
                <w:szCs w:val="18"/>
              </w:rPr>
              <w:t>未交</w:t>
            </w:r>
          </w:p>
        </w:tc>
      </w:tr>
      <w:tr w:rsidR="00DE51E9">
        <w:trPr>
          <w:trHeight w:val="160"/>
          <w:jc w:val="center"/>
        </w:trPr>
        <w:tc>
          <w:tcPr>
            <w:tcW w:w="375" w:type="dxa"/>
            <w:vMerge/>
            <w:tcBorders>
              <w:tl2br w:val="nil"/>
              <w:tr2bl w:val="nil"/>
            </w:tcBorders>
            <w:vAlign w:val="center"/>
          </w:tcPr>
          <w:p w:rsidR="00DE51E9" w:rsidRDefault="00DE51E9"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备注</w:t>
            </w:r>
          </w:p>
        </w:tc>
        <w:tc>
          <w:tcPr>
            <w:tcW w:w="9872" w:type="dxa"/>
            <w:gridSpan w:val="8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E51E9">
        <w:trPr>
          <w:trHeight w:val="547"/>
          <w:jc w:val="center"/>
        </w:trPr>
        <w:tc>
          <w:tcPr>
            <w:tcW w:w="2738" w:type="dxa"/>
            <w:gridSpan w:val="4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样品状态</w:t>
            </w:r>
          </w:p>
        </w:tc>
        <w:tc>
          <w:tcPr>
            <w:tcW w:w="8197" w:type="dxa"/>
            <w:gridSpan w:val="6"/>
            <w:tcBorders>
              <w:tl2br w:val="nil"/>
              <w:tr2bl w:val="nil"/>
            </w:tcBorders>
            <w:vAlign w:val="center"/>
          </w:tcPr>
          <w:p w:rsidR="00DE51E9" w:rsidRPr="00C8074C" w:rsidRDefault="00A777DB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 w:rsidRPr="00A777DB">
              <w:rPr>
                <w:rFonts w:ascii="MS Mincho" w:eastAsia="MS Mincho" w:hAnsi="MS Mincho" w:cs="MS Mincho"/>
                <w:sz w:val="18"/>
                <w:szCs w:val="18"/>
              </w:rPr>
              <w:t>☑</w:t>
            </w:r>
            <w:r w:rsidR="009B39F3">
              <w:rPr>
                <w:rFonts w:ascii="仿宋_GB2312" w:eastAsia="仿宋_GB2312" w:hint="eastAsia"/>
                <w:sz w:val="18"/>
                <w:szCs w:val="18"/>
              </w:rPr>
              <w:t>表面光滑，连接处无毛刺、滴瘤和结块，镀层均匀、牢固。</w:t>
            </w:r>
          </w:p>
          <w:p w:rsidR="00DE51E9" w:rsidRPr="00C8074C" w:rsidRDefault="005D5BB7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 w:rsidRPr="005D5BB7">
              <w:rPr>
                <w:rFonts w:ascii="MS Mincho" w:eastAsia="MS Mincho" w:hAnsi="MS Mincho" w:cs="MS Mincho" w:hint="eastAsia"/>
                <w:sz w:val="18"/>
                <w:szCs w:val="18"/>
              </w:rPr>
              <w:t>□</w:t>
            </w:r>
            <w:r w:rsidR="00032224" w:rsidRPr="00C8074C">
              <w:rPr>
                <w:rFonts w:ascii="仿宋_GB2312" w:eastAsia="仿宋_GB2312" w:hint="eastAsia"/>
                <w:sz w:val="18"/>
                <w:szCs w:val="18"/>
              </w:rPr>
              <w:t>异常，异常状态描述：</w:t>
            </w:r>
          </w:p>
        </w:tc>
      </w:tr>
      <w:tr w:rsidR="00DE51E9" w:rsidTr="00C8074C">
        <w:trPr>
          <w:trHeight w:hRule="exact" w:val="397"/>
          <w:jc w:val="center"/>
        </w:trPr>
        <w:tc>
          <w:tcPr>
            <w:tcW w:w="2738" w:type="dxa"/>
            <w:gridSpan w:val="4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委托人签名及证号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 w:rsidR="00DE51E9" w:rsidRPr="00C8074C" w:rsidRDefault="00902640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寻杨</w:t>
            </w: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受理人签名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:rsidR="00DE51E9" w:rsidRPr="00C8074C" w:rsidRDefault="00DE51E9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E51E9" w:rsidTr="00C8074C">
        <w:trPr>
          <w:trHeight w:hRule="exact" w:val="397"/>
          <w:jc w:val="center"/>
        </w:trPr>
        <w:tc>
          <w:tcPr>
            <w:tcW w:w="2738" w:type="dxa"/>
            <w:gridSpan w:val="4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委托日期</w:t>
            </w:r>
          </w:p>
        </w:tc>
        <w:tc>
          <w:tcPr>
            <w:tcW w:w="2881" w:type="dxa"/>
            <w:tcBorders>
              <w:tl2br w:val="nil"/>
              <w:tr2bl w:val="nil"/>
            </w:tcBorders>
            <w:vAlign w:val="center"/>
          </w:tcPr>
          <w:p w:rsidR="00DE51E9" w:rsidRPr="00C8074C" w:rsidRDefault="00DE51E9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57" w:type="dxa"/>
            <w:gridSpan w:val="4"/>
            <w:tcBorders>
              <w:tl2br w:val="nil"/>
              <w:tr2bl w:val="nil"/>
            </w:tcBorders>
            <w:vAlign w:val="center"/>
          </w:tcPr>
          <w:p w:rsidR="00DE51E9" w:rsidRPr="00C8074C" w:rsidRDefault="00032224" w:rsidP="00C8074C">
            <w:pPr>
              <w:spacing w:line="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C8074C">
              <w:rPr>
                <w:rFonts w:ascii="仿宋_GB2312" w:eastAsia="仿宋_GB2312" w:hint="eastAsia"/>
                <w:sz w:val="18"/>
                <w:szCs w:val="18"/>
              </w:rPr>
              <w:t>受理日期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 w:rsidR="00DE51E9" w:rsidRPr="00C8074C" w:rsidRDefault="00DE51E9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E51E9">
        <w:trPr>
          <w:trHeight w:val="265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 w:rsidR="00DE51E9" w:rsidRDefault="0003222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说明</w:t>
            </w:r>
          </w:p>
        </w:tc>
        <w:tc>
          <w:tcPr>
            <w:tcW w:w="9872" w:type="dxa"/>
            <w:gridSpan w:val="8"/>
            <w:tcBorders>
              <w:tl2br w:val="nil"/>
              <w:tr2bl w:val="nil"/>
            </w:tcBorders>
            <w:vAlign w:val="center"/>
          </w:tcPr>
          <w:p w:rsidR="00DE51E9" w:rsidRDefault="00032224" w:rsidP="00C8074C"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 w:rsidRPr="00C8074C">
              <w:rPr>
                <w:rFonts w:ascii="仿宋" w:eastAsia="仿宋" w:hAnsi="仿宋" w:cs="仿宋" w:hint="eastAsia"/>
                <w:sz w:val="18"/>
                <w:szCs w:val="18"/>
              </w:rPr>
              <w:t>、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。9、本公司联系地址：保定市乐凯北大街4001号为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未科技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园3号楼一层101室，电话：0312-3150555/3160555，邮编：071000。</w:t>
            </w:r>
          </w:p>
        </w:tc>
      </w:tr>
    </w:tbl>
    <w:p w:rsidR="00DE51E9" w:rsidRDefault="00DE51E9"/>
    <w:sectPr w:rsidR="00DE51E9" w:rsidSect="00DE51E9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760" w:rsidRDefault="00B84760" w:rsidP="00C8074C">
      <w:r>
        <w:separator/>
      </w:r>
    </w:p>
  </w:endnote>
  <w:endnote w:type="continuationSeparator" w:id="0">
    <w:p w:rsidR="00B84760" w:rsidRDefault="00B84760" w:rsidP="00C80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760" w:rsidRDefault="00B84760" w:rsidP="00C8074C">
      <w:r>
        <w:separator/>
      </w:r>
    </w:p>
  </w:footnote>
  <w:footnote w:type="continuationSeparator" w:id="0">
    <w:p w:rsidR="00B84760" w:rsidRDefault="00B84760" w:rsidP="00C80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1B9D"/>
    <w:multiLevelType w:val="hybridMultilevel"/>
    <w:tmpl w:val="21FE5BD0"/>
    <w:lvl w:ilvl="0" w:tplc="42984CEA">
      <w:numFmt w:val="bullet"/>
      <w:lvlText w:val="各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A51BE9"/>
    <w:rsid w:val="00004D99"/>
    <w:rsid w:val="00032224"/>
    <w:rsid w:val="00064083"/>
    <w:rsid w:val="00071A38"/>
    <w:rsid w:val="0007590A"/>
    <w:rsid w:val="000E58AE"/>
    <w:rsid w:val="00112569"/>
    <w:rsid w:val="00186C8C"/>
    <w:rsid w:val="00186C8F"/>
    <w:rsid w:val="00191970"/>
    <w:rsid w:val="001D5EB6"/>
    <w:rsid w:val="001F4782"/>
    <w:rsid w:val="00237465"/>
    <w:rsid w:val="002715EB"/>
    <w:rsid w:val="00315027"/>
    <w:rsid w:val="0032283E"/>
    <w:rsid w:val="003259B9"/>
    <w:rsid w:val="00351035"/>
    <w:rsid w:val="004029D8"/>
    <w:rsid w:val="004465D6"/>
    <w:rsid w:val="0047072D"/>
    <w:rsid w:val="004778CD"/>
    <w:rsid w:val="005113D8"/>
    <w:rsid w:val="005B25D7"/>
    <w:rsid w:val="005D5BB7"/>
    <w:rsid w:val="00613EC1"/>
    <w:rsid w:val="006322F6"/>
    <w:rsid w:val="00641930"/>
    <w:rsid w:val="006476D2"/>
    <w:rsid w:val="006B03C2"/>
    <w:rsid w:val="006E5001"/>
    <w:rsid w:val="00783C01"/>
    <w:rsid w:val="007B2FAA"/>
    <w:rsid w:val="007D303C"/>
    <w:rsid w:val="00856078"/>
    <w:rsid w:val="00857CD5"/>
    <w:rsid w:val="00902640"/>
    <w:rsid w:val="009B39F3"/>
    <w:rsid w:val="009E5C57"/>
    <w:rsid w:val="00A777DB"/>
    <w:rsid w:val="00B77E6E"/>
    <w:rsid w:val="00B84760"/>
    <w:rsid w:val="00BB3468"/>
    <w:rsid w:val="00BF12A5"/>
    <w:rsid w:val="00C00031"/>
    <w:rsid w:val="00C11674"/>
    <w:rsid w:val="00C12ACA"/>
    <w:rsid w:val="00C8074C"/>
    <w:rsid w:val="00CB714D"/>
    <w:rsid w:val="00CC120B"/>
    <w:rsid w:val="00CF7938"/>
    <w:rsid w:val="00D83134"/>
    <w:rsid w:val="00DE51E9"/>
    <w:rsid w:val="00E22EF3"/>
    <w:rsid w:val="00F92F06"/>
    <w:rsid w:val="18A95282"/>
    <w:rsid w:val="29E159CF"/>
    <w:rsid w:val="30490FD2"/>
    <w:rsid w:val="3B034FC7"/>
    <w:rsid w:val="466049FF"/>
    <w:rsid w:val="56B35DD3"/>
    <w:rsid w:val="58E72203"/>
    <w:rsid w:val="6CA51BE9"/>
    <w:rsid w:val="6D535020"/>
    <w:rsid w:val="704D3AAC"/>
    <w:rsid w:val="705F5385"/>
    <w:rsid w:val="71763503"/>
    <w:rsid w:val="7662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074C"/>
    <w:rPr>
      <w:sz w:val="18"/>
      <w:szCs w:val="18"/>
    </w:rPr>
  </w:style>
  <w:style w:type="paragraph" w:styleId="a4">
    <w:name w:val="footer"/>
    <w:basedOn w:val="a"/>
    <w:link w:val="Char0"/>
    <w:rsid w:val="00C807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074C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5D5B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遇见</dc:creator>
  <cp:lastModifiedBy>Administrator</cp:lastModifiedBy>
  <cp:revision>27</cp:revision>
  <cp:lastPrinted>2021-09-30T05:29:00Z</cp:lastPrinted>
  <dcterms:created xsi:type="dcterms:W3CDTF">2018-08-23T03:59:00Z</dcterms:created>
  <dcterms:modified xsi:type="dcterms:W3CDTF">2022-02-09T01:01:00Z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